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D06A" w14:textId="77777777" w:rsidR="00A6144A" w:rsidRPr="007A79D6" w:rsidRDefault="00A6144A" w:rsidP="00A6144A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Full Name: _________________________</w:t>
      </w:r>
    </w:p>
    <w:p w14:paraId="2F193771" w14:textId="77777777" w:rsidR="00A6144A" w:rsidRPr="007A79D6" w:rsidRDefault="00A6144A" w:rsidP="00A6144A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7570C815" w14:textId="77777777" w:rsidR="00A6144A" w:rsidRPr="007A79D6" w:rsidRDefault="00A6144A" w:rsidP="00A6144A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Email: _______________________________________________</w:t>
      </w:r>
    </w:p>
    <w:p w14:paraId="02B8CC43" w14:textId="77777777" w:rsidR="00A6144A" w:rsidRPr="007A79D6" w:rsidRDefault="00A6144A" w:rsidP="00A6144A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0680D8EC" w14:textId="2C46DF14" w:rsidR="00A6144A" w:rsidRPr="007A79D6" w:rsidRDefault="005C6086" w:rsidP="00A6144A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A</w:t>
      </w:r>
      <w:r w:rsidR="00A6144A" w:rsidRPr="007A79D6">
        <w:rPr>
          <w:rFonts w:asciiTheme="minorBidi" w:hAnsiTheme="minorBidi"/>
          <w:b/>
          <w:bCs/>
          <w:sz w:val="20"/>
          <w:szCs w:val="20"/>
          <w:lang w:val="en-US"/>
        </w:rPr>
        <w:t>re you enrolled as a student</w:t>
      </w: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? If so – where? </w:t>
      </w:r>
      <w:r w:rsidR="00A6144A" w:rsidRPr="007A79D6">
        <w:rPr>
          <w:rFonts w:asciiTheme="minorBidi" w:hAnsiTheme="minorBidi"/>
          <w:b/>
          <w:bCs/>
          <w:sz w:val="20"/>
          <w:szCs w:val="20"/>
          <w:lang w:val="en-US"/>
        </w:rPr>
        <w:t>(</w:t>
      </w: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university, </w:t>
      </w:r>
      <w:r w:rsidR="00A6144A" w:rsidRPr="007A79D6">
        <w:rPr>
          <w:rFonts w:asciiTheme="minorBidi" w:hAnsiTheme="minorBidi"/>
          <w:b/>
          <w:bCs/>
          <w:sz w:val="20"/>
          <w:szCs w:val="20"/>
          <w:lang w:val="en-US"/>
        </w:rPr>
        <w:t>topic, full-time/part-time):</w:t>
      </w:r>
    </w:p>
    <w:p w14:paraId="180E7A28" w14:textId="3CB244CE" w:rsidR="00A6144A" w:rsidRPr="007A79D6" w:rsidRDefault="00A6144A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</w:t>
      </w:r>
    </w:p>
    <w:p w14:paraId="7E70FF46" w14:textId="77777777" w:rsidR="00A6144A" w:rsidRPr="007A79D6" w:rsidRDefault="00A6144A" w:rsidP="00A6144A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62E7AC1E" w14:textId="40D826AF" w:rsidR="00A6144A" w:rsidRPr="007A79D6" w:rsidRDefault="00A6144A" w:rsidP="00A6144A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Do you have preference for a specific topic or field that you find interesting? If so, </w:t>
      </w:r>
      <w:r w:rsidR="00FC2717" w:rsidRPr="007A79D6">
        <w:rPr>
          <w:rFonts w:asciiTheme="minorBidi" w:hAnsiTheme="minorBidi"/>
          <w:b/>
          <w:bCs/>
          <w:sz w:val="20"/>
          <w:szCs w:val="20"/>
          <w:lang w:val="en-US"/>
        </w:rPr>
        <w:t>please describe your interests</w:t>
      </w: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2A48E" w14:textId="77777777" w:rsidR="007A79D6" w:rsidRDefault="007A79D6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09990623" w14:textId="2CE80B70" w:rsidR="00A6144A" w:rsidRDefault="00A6144A" w:rsidP="00A6144A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What were the reasons for </w:t>
      </w:r>
      <w:r w:rsidR="005C6086"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approaching </w:t>
      </w:r>
      <w:r w:rsidR="00F84BA5">
        <w:rPr>
          <w:rFonts w:asciiTheme="minorBidi" w:hAnsiTheme="minorBidi"/>
          <w:b/>
          <w:bCs/>
          <w:sz w:val="20"/>
          <w:szCs w:val="20"/>
          <w:lang w:val="en-US"/>
        </w:rPr>
        <w:t>the Physical Cognition Lab</w:t>
      </w: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4BEE"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</w:t>
      </w:r>
    </w:p>
    <w:p w14:paraId="1ECF1DD1" w14:textId="77777777" w:rsidR="007A79D6" w:rsidRDefault="007A79D6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0733DFC" w14:textId="77777777" w:rsidR="007A79D6" w:rsidRPr="00F84BA5" w:rsidRDefault="007A79D6" w:rsidP="00F84BA5">
      <w:p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5C10BF29" w14:textId="68E96B3E" w:rsidR="002C4BEE" w:rsidRPr="007A79D6" w:rsidRDefault="00A6144A" w:rsidP="00A6144A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Ideally, what do you </w:t>
      </w:r>
      <w:r w:rsidR="002C4BEE"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hope to gain from your </w:t>
      </w:r>
      <w:r w:rsidR="00F84BA5">
        <w:rPr>
          <w:rFonts w:asciiTheme="minorBidi" w:hAnsiTheme="minorBidi"/>
          <w:b/>
          <w:bCs/>
          <w:sz w:val="20"/>
          <w:szCs w:val="20"/>
          <w:lang w:val="en-US"/>
        </w:rPr>
        <w:t>volunteering</w:t>
      </w:r>
      <w:r w:rsidR="002C4BEE" w:rsidRPr="007A79D6">
        <w:rPr>
          <w:rFonts w:asciiTheme="minorBidi" w:hAnsiTheme="minorBidi"/>
          <w:b/>
          <w:bCs/>
          <w:sz w:val="20"/>
          <w:szCs w:val="20"/>
          <w:lang w:val="en-US"/>
        </w:rPr>
        <w:t>? Please elaborate as much as possible.</w:t>
      </w:r>
    </w:p>
    <w:p w14:paraId="09827598" w14:textId="77A54171" w:rsidR="00A6144A" w:rsidRDefault="00A6144A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lastRenderedPageBreak/>
        <w:t>_________________________________________________________________________________________________________________________________________________________</w:t>
      </w:r>
      <w:r w:rsidR="002C4BEE"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</w:t>
      </w:r>
    </w:p>
    <w:p w14:paraId="19CC71F5" w14:textId="26D9AC40" w:rsidR="007A79D6" w:rsidRPr="007A79D6" w:rsidRDefault="007A79D6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</w:t>
      </w:r>
      <w:r>
        <w:rPr>
          <w:rFonts w:asciiTheme="minorBidi" w:hAnsiTheme="minorBidi"/>
          <w:b/>
          <w:bCs/>
          <w:sz w:val="20"/>
          <w:szCs w:val="20"/>
          <w:lang w:val="en-US"/>
        </w:rPr>
        <w:t>_</w:t>
      </w:r>
    </w:p>
    <w:p w14:paraId="6CE5F8B2" w14:textId="77777777" w:rsidR="00A6144A" w:rsidRPr="007A79D6" w:rsidRDefault="00A6144A" w:rsidP="00A6144A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4D82B282" w14:textId="77777777" w:rsidR="00A6144A" w:rsidRPr="007A79D6" w:rsidRDefault="00A6144A" w:rsidP="002C4BEE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Do you have any prior research or professional experience? If so, please describe when, with whom, your primary project, and responsibilities</w:t>
      </w:r>
      <w:r w:rsidR="002C4BEE" w:rsidRPr="007A79D6">
        <w:rPr>
          <w:rFonts w:asciiTheme="minorBidi" w:hAnsiTheme="minorBidi"/>
          <w:b/>
          <w:bCs/>
          <w:sz w:val="20"/>
          <w:szCs w:val="20"/>
          <w:lang w:val="en-US"/>
        </w:rPr>
        <w:t>.</w:t>
      </w:r>
    </w:p>
    <w:p w14:paraId="2A070A28" w14:textId="07B1CD06" w:rsidR="00A6144A" w:rsidRPr="007A79D6" w:rsidRDefault="00A6144A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D6DB5" w14:textId="77777777" w:rsidR="00A6144A" w:rsidRPr="007A79D6" w:rsidRDefault="00A6144A" w:rsidP="00A6144A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6306960A" w14:textId="5DC40EE6" w:rsidR="00E52FF1" w:rsidRPr="007A79D6" w:rsidRDefault="00E52FF1" w:rsidP="00E52FF1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What age group you’ll be interesting to study? Please provide details </w:t>
      </w:r>
      <w:proofErr w:type="gramStart"/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why</w:t>
      </w:r>
      <w:proofErr w:type="gramEnd"/>
      <w:r w:rsidR="00F84BA5">
        <w:rPr>
          <w:rFonts w:asciiTheme="minorBidi" w:hAnsiTheme="minorBidi"/>
          <w:b/>
          <w:bCs/>
          <w:sz w:val="20"/>
          <w:szCs w:val="20"/>
          <w:lang w:val="en-US"/>
        </w:rPr>
        <w:t>.</w:t>
      </w:r>
    </w:p>
    <w:p w14:paraId="0EB6DD05" w14:textId="3601A5BB" w:rsidR="00E52FF1" w:rsidRPr="007A79D6" w:rsidRDefault="00E52FF1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</w:t>
      </w:r>
    </w:p>
    <w:p w14:paraId="1849C510" w14:textId="783FBE43" w:rsidR="00E52FF1" w:rsidRPr="007A79D6" w:rsidRDefault="00E52FF1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</w:t>
      </w:r>
    </w:p>
    <w:p w14:paraId="6119ABC9" w14:textId="40730D8C" w:rsidR="00E52FF1" w:rsidRPr="007A79D6" w:rsidRDefault="00E52FF1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</w:t>
      </w:r>
    </w:p>
    <w:p w14:paraId="30E027F8" w14:textId="18DB7B6B" w:rsidR="00E52FF1" w:rsidRPr="007A79D6" w:rsidRDefault="00E52FF1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</w:t>
      </w:r>
    </w:p>
    <w:p w14:paraId="226A28CA" w14:textId="0E440819" w:rsidR="00E52FF1" w:rsidRDefault="00E52FF1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</w:t>
      </w:r>
    </w:p>
    <w:p w14:paraId="62F7669F" w14:textId="77777777" w:rsidR="007A79D6" w:rsidRPr="007A79D6" w:rsidRDefault="007A79D6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5DABA319" w14:textId="77777777" w:rsidR="00E52FF1" w:rsidRPr="007A79D6" w:rsidRDefault="00E52FF1" w:rsidP="00E52FF1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1C9CEE7F" w14:textId="77777777" w:rsidR="00CD13A3" w:rsidRPr="007A79D6" w:rsidRDefault="00A6144A" w:rsidP="002C4BEE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Do you have any prior experience with infants or children?  If applicable, please list ages and context.</w:t>
      </w:r>
      <w:r w:rsidR="002C4BEE"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 </w:t>
      </w:r>
    </w:p>
    <w:p w14:paraId="4B762DA4" w14:textId="124B0D0B" w:rsidR="00A6144A" w:rsidRDefault="00A6144A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lastRenderedPageBreak/>
        <w:t>____________________________________________________________________________________________________________________________________________________</w:t>
      </w:r>
    </w:p>
    <w:p w14:paraId="6440268D" w14:textId="77777777" w:rsidR="007A79D6" w:rsidRPr="007A79D6" w:rsidRDefault="007A79D6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0FC1CC91" w14:textId="77777777" w:rsidR="00E52FF1" w:rsidRPr="007A79D6" w:rsidRDefault="00E52FF1" w:rsidP="00E52FF1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37D940EC" w14:textId="26A43E62" w:rsidR="00A6144A" w:rsidRDefault="005C6086" w:rsidP="00A6144A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If relevant - </w:t>
      </w:r>
      <w:r w:rsidR="00A6144A"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Do you know what you would like to do after </w:t>
      </w:r>
      <w:r w:rsidR="00F84BA5">
        <w:rPr>
          <w:rFonts w:asciiTheme="minorBidi" w:hAnsiTheme="minorBidi"/>
          <w:b/>
          <w:bCs/>
          <w:sz w:val="20"/>
          <w:szCs w:val="20"/>
          <w:lang w:val="en-US"/>
        </w:rPr>
        <w:t>volunteering</w:t>
      </w:r>
      <w:r w:rsidR="00A6144A" w:rsidRPr="007A79D6">
        <w:rPr>
          <w:rFonts w:asciiTheme="minorBidi" w:hAnsiTheme="minorBidi"/>
          <w:b/>
          <w:bCs/>
          <w:sz w:val="20"/>
          <w:szCs w:val="20"/>
          <w:lang w:val="en-US"/>
        </w:rPr>
        <w:t>? Please detail.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96E"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</w:t>
      </w:r>
    </w:p>
    <w:p w14:paraId="1BD68366" w14:textId="77777777" w:rsidR="007A79D6" w:rsidRPr="007A79D6" w:rsidRDefault="007A79D6" w:rsidP="007A79D6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249C6452" w14:textId="77777777" w:rsidR="00A6144A" w:rsidRPr="007A79D6" w:rsidRDefault="00A6144A" w:rsidP="00A6144A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Are you fluent in any languages other than English? If yes, please indicate each language, and whether you are a fluent speaker, reader, and/or writer.</w:t>
      </w:r>
    </w:p>
    <w:p w14:paraId="1EC15550" w14:textId="0F7B963B" w:rsidR="00A6144A" w:rsidRPr="007A79D6" w:rsidRDefault="00A6144A" w:rsidP="0081096E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</w:t>
      </w:r>
    </w:p>
    <w:p w14:paraId="79F2A863" w14:textId="77777777" w:rsidR="00A6144A" w:rsidRPr="007A79D6" w:rsidRDefault="00A6144A" w:rsidP="00A6144A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6D32E55C" w14:textId="38E084E7" w:rsidR="00A6144A" w:rsidRPr="007A79D6" w:rsidRDefault="00A6144A" w:rsidP="005C6086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What is your av</w:t>
      </w:r>
      <w:r w:rsidR="00C37B53"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ailability for </w:t>
      </w:r>
      <w:r w:rsidR="00B00BE5">
        <w:rPr>
          <w:rFonts w:asciiTheme="minorBidi" w:hAnsiTheme="minorBidi"/>
          <w:b/>
          <w:bCs/>
          <w:sz w:val="20"/>
          <w:szCs w:val="20"/>
          <w:lang w:val="en-US"/>
        </w:rPr>
        <w:t>volunteering</w:t>
      </w:r>
      <w:r w:rsidR="00C37B53" w:rsidRPr="007A79D6">
        <w:rPr>
          <w:rFonts w:asciiTheme="minorBidi" w:hAnsiTheme="minorBidi"/>
          <w:b/>
          <w:bCs/>
          <w:sz w:val="20"/>
          <w:szCs w:val="20"/>
          <w:lang w:val="en-US"/>
        </w:rPr>
        <w:t xml:space="preserve">? </w:t>
      </w:r>
    </w:p>
    <w:p w14:paraId="5495DCF4" w14:textId="1EACA48F" w:rsidR="00C37B53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</w:t>
      </w:r>
    </w:p>
    <w:p w14:paraId="6BDC4E02" w14:textId="77777777" w:rsidR="00A03E67" w:rsidRDefault="00A03E67" w:rsidP="00A03E67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</w:t>
      </w:r>
    </w:p>
    <w:p w14:paraId="0CB75501" w14:textId="54019CEE" w:rsidR="007A79D6" w:rsidRPr="00A03E67" w:rsidRDefault="00A03E67" w:rsidP="00A03E67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</w:t>
      </w:r>
    </w:p>
    <w:p w14:paraId="7DCE846D" w14:textId="77777777" w:rsidR="007A79D6" w:rsidRPr="00A03E67" w:rsidRDefault="007A79D6" w:rsidP="00A03E67">
      <w:p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144A5116" w14:textId="4B9754C5" w:rsidR="00C37B53" w:rsidRPr="007A79D6" w:rsidRDefault="00C37B53" w:rsidP="007A79D6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Please rate your familiarity with the items listed below from 1 (not at all familiar) to 5 (very familiar). I do not expect you to have experience with all of thes</w:t>
      </w:r>
      <w:r w:rsidR="007060D0" w:rsidRPr="007A79D6">
        <w:rPr>
          <w:rFonts w:asciiTheme="minorBidi" w:hAnsiTheme="minorBidi"/>
          <w:b/>
          <w:bCs/>
          <w:sz w:val="20"/>
          <w:szCs w:val="20"/>
          <w:lang w:val="en-US"/>
        </w:rPr>
        <w:t>e, so please respond honestly</w:t>
      </w:r>
      <w:r w:rsidR="005C6086" w:rsidRPr="007A79D6">
        <w:rPr>
          <w:rFonts w:asciiTheme="minorBidi" w:hAnsiTheme="minorBidi"/>
          <w:b/>
          <w:bCs/>
          <w:sz w:val="20"/>
          <w:szCs w:val="20"/>
          <w:lang w:val="en-US"/>
        </w:rPr>
        <w:t>!</w:t>
      </w:r>
    </w:p>
    <w:p w14:paraId="021587AC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PC Operating systems _______</w:t>
      </w:r>
    </w:p>
    <w:p w14:paraId="0F027A53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lastRenderedPageBreak/>
        <w:t>MAC Operating systems _______</w:t>
      </w:r>
    </w:p>
    <w:p w14:paraId="6D1B7567" w14:textId="3776E992" w:rsidR="00E52FF1" w:rsidRPr="007A79D6" w:rsidRDefault="00E52FF1" w:rsidP="00E52FF1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Programming _____</w:t>
      </w:r>
    </w:p>
    <w:p w14:paraId="5173EA8D" w14:textId="77777777" w:rsidR="0081096E" w:rsidRDefault="0081096E" w:rsidP="0081096E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Web-design programs _______</w:t>
      </w:r>
    </w:p>
    <w:p w14:paraId="61A89C54" w14:textId="29F06C47" w:rsidR="00F84BA5" w:rsidRDefault="00F84BA5" w:rsidP="0081096E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>
        <w:rPr>
          <w:rFonts w:asciiTheme="minorBidi" w:hAnsiTheme="minorBidi"/>
          <w:b/>
          <w:bCs/>
          <w:sz w:val="20"/>
          <w:szCs w:val="20"/>
          <w:lang w:val="en-US"/>
        </w:rPr>
        <w:t>Any design program _______</w:t>
      </w:r>
    </w:p>
    <w:p w14:paraId="6CC2BB4D" w14:textId="39F942B6" w:rsidR="00F84BA5" w:rsidRDefault="00F84BA5" w:rsidP="0081096E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>
        <w:rPr>
          <w:rFonts w:asciiTheme="minorBidi" w:hAnsiTheme="minorBidi"/>
          <w:b/>
          <w:bCs/>
          <w:sz w:val="20"/>
          <w:szCs w:val="20"/>
          <w:lang w:val="en-US"/>
        </w:rPr>
        <w:t>Virtual Reality _______</w:t>
      </w:r>
    </w:p>
    <w:p w14:paraId="33EAB367" w14:textId="6ED168E3" w:rsidR="00F84BA5" w:rsidRPr="007A79D6" w:rsidRDefault="00F84BA5" w:rsidP="0081096E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>
        <w:rPr>
          <w:rFonts w:asciiTheme="minorBidi" w:hAnsiTheme="minorBidi"/>
          <w:b/>
          <w:bCs/>
          <w:sz w:val="20"/>
          <w:szCs w:val="20"/>
          <w:lang w:val="en-US"/>
        </w:rPr>
        <w:t>3D Printing _______</w:t>
      </w:r>
    </w:p>
    <w:p w14:paraId="66FA000F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Microsoft Office (Excel, Word, etc.) _______</w:t>
      </w:r>
    </w:p>
    <w:p w14:paraId="1FE11B50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Powerpoint _______</w:t>
      </w:r>
    </w:p>
    <w:p w14:paraId="19E19A11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Keynote _______</w:t>
      </w:r>
    </w:p>
    <w:p w14:paraId="7EE03505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Statistical software (e.g., SPSS, R) _______</w:t>
      </w:r>
    </w:p>
    <w:p w14:paraId="7A5EFF84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Adobe Creative Suite (e.g., Photoshop, Premiere, Il</w:t>
      </w:r>
      <w:r w:rsidR="0081096E" w:rsidRPr="007A79D6">
        <w:rPr>
          <w:rFonts w:asciiTheme="minorBidi" w:hAnsiTheme="minorBidi"/>
          <w:b/>
          <w:bCs/>
          <w:sz w:val="20"/>
          <w:szCs w:val="20"/>
          <w:lang w:val="en-US"/>
        </w:rPr>
        <w:t>l</w:t>
      </w: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ustrator) _______</w:t>
      </w:r>
    </w:p>
    <w:p w14:paraId="297D7127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Behavioual coding software (e.g., Datavyu) _______</w:t>
      </w:r>
    </w:p>
    <w:p w14:paraId="4C6AA4EE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Transcription software (e.g., CHAT, CLAN) _______</w:t>
      </w:r>
    </w:p>
    <w:p w14:paraId="32462E68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Digital drawing/art _______</w:t>
      </w:r>
    </w:p>
    <w:p w14:paraId="496F0D7E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7A79D6">
        <w:rPr>
          <w:rFonts w:asciiTheme="minorBidi" w:hAnsiTheme="minorBidi"/>
          <w:b/>
          <w:bCs/>
          <w:sz w:val="20"/>
          <w:szCs w:val="20"/>
          <w:lang w:val="en-US"/>
        </w:rPr>
        <w:t>Sports or athletic activities _______</w:t>
      </w:r>
    </w:p>
    <w:p w14:paraId="44658014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p w14:paraId="04EF48ED" w14:textId="77777777" w:rsidR="00C37B53" w:rsidRPr="007A79D6" w:rsidRDefault="00C37B53" w:rsidP="00C37B53">
      <w:pPr>
        <w:pStyle w:val="ListParagraph"/>
        <w:spacing w:line="480" w:lineRule="auto"/>
        <w:rPr>
          <w:rFonts w:asciiTheme="minorBidi" w:hAnsiTheme="minorBidi"/>
          <w:b/>
          <w:bCs/>
          <w:sz w:val="20"/>
          <w:szCs w:val="20"/>
          <w:lang w:val="en-US"/>
        </w:rPr>
      </w:pPr>
    </w:p>
    <w:sectPr w:rsidR="00C37B53" w:rsidRPr="007A79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D0A39"/>
    <w:multiLevelType w:val="hybridMultilevel"/>
    <w:tmpl w:val="55E49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0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wNDIwMjeyNLA0NjBV0lEKTi0uzszPAykwrQUAv3Z6SSwAAAA="/>
  </w:docVars>
  <w:rsids>
    <w:rsidRoot w:val="00A6144A"/>
    <w:rsid w:val="002C4BEE"/>
    <w:rsid w:val="005C6086"/>
    <w:rsid w:val="007060D0"/>
    <w:rsid w:val="007A79D6"/>
    <w:rsid w:val="0081096E"/>
    <w:rsid w:val="009F53C3"/>
    <w:rsid w:val="00A03E67"/>
    <w:rsid w:val="00A6144A"/>
    <w:rsid w:val="00B00BE5"/>
    <w:rsid w:val="00BE6501"/>
    <w:rsid w:val="00C37B53"/>
    <w:rsid w:val="00CD13A3"/>
    <w:rsid w:val="00E52FF1"/>
    <w:rsid w:val="00F20AB6"/>
    <w:rsid w:val="00F84BA5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19B0"/>
  <w15:chartTrackingRefBased/>
  <w15:docId w15:val="{013BC728-4B35-4506-9673-BA885690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34</TotalTime>
  <Pages>4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Ori Ossmy (Staff)</cp:lastModifiedBy>
  <cp:revision>20</cp:revision>
  <dcterms:created xsi:type="dcterms:W3CDTF">2021-10-29T19:50:00Z</dcterms:created>
  <dcterms:modified xsi:type="dcterms:W3CDTF">2024-09-06T11:33:00Z</dcterms:modified>
</cp:coreProperties>
</file>